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82A38D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59526A4" w14:textId="31C21E55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0616C" w:rsidRPr="00E0616C">
              <w:t>May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5F80D7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BA128DC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A4115E3" w14:textId="391ECC0A" w:rsidR="00573A0A" w:rsidRPr="006155EA" w:rsidRDefault="00573A0A">
            <w:pPr>
              <w:rPr>
                <w:b w:val="0"/>
                <w:bCs w:val="0"/>
                <w:sz w:val="28"/>
                <w:szCs w:val="28"/>
              </w:rPr>
            </w:pPr>
            <w:r w:rsidRPr="006155EA">
              <w:rPr>
                <w:b w:val="0"/>
                <w:bCs w:val="0"/>
                <w:sz w:val="28"/>
                <w:szCs w:val="28"/>
              </w:rPr>
              <w:t>P</w:t>
            </w:r>
            <w:r w:rsidR="00E0616C">
              <w:rPr>
                <w:b w:val="0"/>
                <w:bCs w:val="0"/>
                <w:sz w:val="28"/>
                <w:szCs w:val="28"/>
              </w:rPr>
              <w:t>INTO</w:t>
            </w:r>
            <w:r w:rsidR="00122C06">
              <w:rPr>
                <w:b w:val="0"/>
                <w:bCs w:val="0"/>
                <w:sz w:val="28"/>
                <w:szCs w:val="28"/>
              </w:rPr>
              <w:t xml:space="preserve"> FL# 3 </w:t>
            </w:r>
          </w:p>
          <w:p w14:paraId="36D2A3E9" w14:textId="7AB37406" w:rsidR="00573A0A" w:rsidRPr="00573A0A" w:rsidRDefault="00573A0A">
            <w:pPr>
              <w:rPr>
                <w:b w:val="0"/>
                <w:bCs w:val="0"/>
              </w:rPr>
            </w:pPr>
            <w:r w:rsidRPr="006155EA">
              <w:rPr>
                <w:b w:val="0"/>
                <w:bCs w:val="0"/>
                <w:sz w:val="28"/>
                <w:szCs w:val="28"/>
              </w:rPr>
              <w:t>Astros, A’s, Angels, Dodgers, Rockies, Yankees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E6F065" w14:textId="2404F3F8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0616C">
              <w:t>2023</w:t>
            </w:r>
            <w:r>
              <w:fldChar w:fldCharType="end"/>
            </w:r>
          </w:p>
        </w:tc>
      </w:tr>
      <w:tr w:rsidR="002F6E35" w:rsidRPr="00420111" w14:paraId="5D9A005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0A9556B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3EA70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D4F3D3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CF97E8CCDBB4A2D9FC2DB65B7B63B1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80B28B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F26205D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46FB1EA16B7490FAB95731D9942A132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4B483FF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F85A3927075428E8301B2CB0479F39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C38C34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F1CDEA0387A421E826D75ABE242B51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8A83504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488B297F162457B98CB0455CF9D2A8A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806931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13E3AE3A1DF434A866120E1E16D7DCE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F460C35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14F0E73A48845D68FEECE4BBDF7FAC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E52C2B9" w14:textId="77777777" w:rsidTr="002F6E35">
        <w:tc>
          <w:tcPr>
            <w:tcW w:w="2054" w:type="dxa"/>
            <w:tcBorders>
              <w:bottom w:val="nil"/>
            </w:tcBorders>
          </w:tcPr>
          <w:p w14:paraId="23EB8F64" w14:textId="761787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16C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E8BC35" w14:textId="12EFD51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16C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73A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88FEAA" w14:textId="6D2B167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16C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0616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0616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16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9EAF8D" w14:textId="374C5A8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16C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0616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0616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16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C18E5C" w14:textId="1F8E0F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16C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0616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0616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16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7F4CF7" w14:textId="5FEDF9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16C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0616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0616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16C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B88F00" w14:textId="7D66AD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16C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0616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0616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16C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5DD0AB5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05173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945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CCC85F" w14:textId="65399333" w:rsidR="002F6E35" w:rsidRDefault="00710F32">
            <w:r>
              <w:t>7:30</w:t>
            </w:r>
            <w:r w:rsidR="00122C06">
              <w:t xml:space="preserve">pm Rockies vs Dodgers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FC24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051F7E" w14:textId="07D8FBAB" w:rsidR="00EB3BF6" w:rsidRDefault="00A72EE5">
            <w:r>
              <w:t>6</w:t>
            </w:r>
            <w:r w:rsidR="00EB3BF6">
              <w:t xml:space="preserve">pm Rockies vs Angels </w:t>
            </w:r>
          </w:p>
          <w:p w14:paraId="633BCDA4" w14:textId="6A904DCA" w:rsidR="002F6E35" w:rsidRDefault="00710F32">
            <w:r>
              <w:t>7:30</w:t>
            </w:r>
            <w:r w:rsidR="00122C06">
              <w:t xml:space="preserve">pm A’s vs Yankees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4CF5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275C9C" w14:textId="77777777" w:rsidR="00573A0A" w:rsidRDefault="00122C06">
            <w:r>
              <w:t xml:space="preserve">11am Yankees vs Rockies </w:t>
            </w:r>
          </w:p>
          <w:p w14:paraId="0B808DE8" w14:textId="69B454B7" w:rsidR="00122C06" w:rsidRDefault="00122C06">
            <w:r>
              <w:t xml:space="preserve">12:30pm Dodgers vs Astros </w:t>
            </w:r>
          </w:p>
        </w:tc>
      </w:tr>
      <w:tr w:rsidR="002F6E35" w14:paraId="774BE7C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4ADD76" w14:textId="7495D9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0616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1EC711" w14:textId="7A6E11A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0616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C7B0CB" w14:textId="4F67EC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0616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61882" w14:textId="438966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0616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73F59" w14:textId="5D53672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0616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5E039" w14:textId="7E513A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0616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37A89A" w14:textId="74B70F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0616C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054BD3C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0769E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5933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9D5A7B" w14:textId="0D17A30A" w:rsidR="00573A0A" w:rsidRPr="00122C06" w:rsidRDefault="00122C06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68023" wp14:editId="0047572A">
                      <wp:simplePos x="0" y="0"/>
                      <wp:positionH relativeFrom="column">
                        <wp:posOffset>1515744</wp:posOffset>
                      </wp:positionH>
                      <wp:positionV relativeFrom="paragraph">
                        <wp:posOffset>181610</wp:posOffset>
                      </wp:positionV>
                      <wp:extent cx="5648325" cy="9525"/>
                      <wp:effectExtent l="0" t="76200" r="28575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483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3283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9.35pt;margin-top:14.3pt;width:444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" strokecolor="black [3040]">
                      <v:stroke endarrow="block"/>
                    </v:shape>
                  </w:pict>
                </mc:Fallback>
              </mc:AlternateContent>
            </w:r>
            <w:r w:rsidRPr="00122C06">
              <w:rPr>
                <w:b/>
                <w:bCs/>
                <w:sz w:val="48"/>
                <w:szCs w:val="48"/>
              </w:rPr>
              <w:t xml:space="preserve">PLAYOFFS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4EE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58CC9" w14:textId="607312D3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6D35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7502F" w14:textId="39A60D0F" w:rsidR="00573A0A" w:rsidRDefault="00573A0A"/>
        </w:tc>
      </w:tr>
      <w:tr w:rsidR="002F6E35" w14:paraId="54FE37B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08FFD7" w14:textId="741172B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0616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4BC6ED" w14:textId="0C52CB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0616C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1B5A8C" w14:textId="18A257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0616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D8ECB" w14:textId="1D67472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0616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0BC4CE" w14:textId="76C2544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0616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8A027A" w14:textId="7D955D8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0616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8DF50A" w14:textId="3572BA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0616C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7454909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ABE1A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FBFD9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3D29E0" w14:textId="324FBB36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7C7F4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2B4E82" w14:textId="37CDDA63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FC6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15EDE7" w14:textId="6F3FE4A6" w:rsidR="00573A0A" w:rsidRDefault="00573A0A"/>
        </w:tc>
      </w:tr>
      <w:tr w:rsidR="002F6E35" w14:paraId="5A7BF5B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3C7468" w14:textId="52F1C22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0616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4A9B6B" w14:textId="1F9A55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0616C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38FF10" w14:textId="6B2A79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0616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DBC37" w14:textId="7D81BEB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0616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4A54AF" w14:textId="74A804C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0616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F9B16" w14:textId="68DAC51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0616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D68D7" w14:textId="11A4D99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0616C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14:paraId="3E36E3F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F5A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93CB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EBC88E" w14:textId="0133A899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79B93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C44835" w14:textId="35D7A576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12D4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EA6EF" w14:textId="4D031B42" w:rsidR="00573A0A" w:rsidRDefault="00573A0A"/>
        </w:tc>
      </w:tr>
      <w:tr w:rsidR="002F6E35" w14:paraId="51A178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D51E1E" w14:textId="73315EE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0616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0616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1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0616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16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F13ED0" w14:textId="2232F0D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0616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0616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1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0616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16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038A35" w14:textId="20D37A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0616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0616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1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0616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16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D9C229" w14:textId="23175B0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0616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0616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1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0616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16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E0616C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FA6D7F" w14:textId="2E57110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0616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0616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16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73A0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47695E" w14:textId="3BB675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0616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73A0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73A0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A218E2" w14:textId="630D494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0616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73A0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67FD54E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AA652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C4971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E4FB70" w14:textId="2CF37C55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EC6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5CACFB" w14:textId="13F58D5E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65192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831D06" w14:textId="77777777" w:rsidR="002F6E35" w:rsidRDefault="002F6E35"/>
        </w:tc>
      </w:tr>
      <w:tr w:rsidR="002F6E35" w14:paraId="2961B96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CB021EC" w14:textId="2D101A4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E0616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12576B" w14:textId="2B363F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0616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73A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73A0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B060F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83B2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61C8C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F924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7C1C97" w14:textId="77777777" w:rsidR="002F6E35" w:rsidRDefault="002F6E35">
            <w:pPr>
              <w:pStyle w:val="Dates"/>
            </w:pPr>
          </w:p>
        </w:tc>
      </w:tr>
      <w:tr w:rsidR="002F6E35" w14:paraId="7765B81E" w14:textId="77777777" w:rsidTr="002F6E35">
        <w:trPr>
          <w:trHeight w:hRule="exact" w:val="907"/>
        </w:trPr>
        <w:tc>
          <w:tcPr>
            <w:tcW w:w="2054" w:type="dxa"/>
          </w:tcPr>
          <w:p w14:paraId="25136C15" w14:textId="77777777" w:rsidR="002F6E35" w:rsidRDefault="002F6E35"/>
        </w:tc>
        <w:tc>
          <w:tcPr>
            <w:tcW w:w="2055" w:type="dxa"/>
          </w:tcPr>
          <w:p w14:paraId="7526212A" w14:textId="77777777" w:rsidR="002F6E35" w:rsidRDefault="002F6E35"/>
        </w:tc>
        <w:tc>
          <w:tcPr>
            <w:tcW w:w="2055" w:type="dxa"/>
          </w:tcPr>
          <w:p w14:paraId="52D349A8" w14:textId="77777777" w:rsidR="002F6E35" w:rsidRDefault="002F6E35"/>
        </w:tc>
        <w:tc>
          <w:tcPr>
            <w:tcW w:w="2055" w:type="dxa"/>
          </w:tcPr>
          <w:p w14:paraId="0EBDA68C" w14:textId="77777777" w:rsidR="002F6E35" w:rsidRDefault="002F6E35"/>
        </w:tc>
        <w:tc>
          <w:tcPr>
            <w:tcW w:w="2055" w:type="dxa"/>
          </w:tcPr>
          <w:p w14:paraId="1CAB0DA5" w14:textId="77777777" w:rsidR="002F6E35" w:rsidRDefault="002F6E35"/>
        </w:tc>
        <w:tc>
          <w:tcPr>
            <w:tcW w:w="2055" w:type="dxa"/>
          </w:tcPr>
          <w:p w14:paraId="6937430A" w14:textId="77777777" w:rsidR="002F6E35" w:rsidRDefault="002F6E35"/>
        </w:tc>
        <w:tc>
          <w:tcPr>
            <w:tcW w:w="2055" w:type="dxa"/>
          </w:tcPr>
          <w:p w14:paraId="0813B725" w14:textId="77777777" w:rsidR="002F6E35" w:rsidRDefault="002F6E35"/>
        </w:tc>
      </w:tr>
    </w:tbl>
    <w:p w14:paraId="1455412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C939" w14:textId="77777777" w:rsidR="00E53FFA" w:rsidRDefault="00E53FFA">
      <w:pPr>
        <w:spacing w:before="0" w:after="0"/>
      </w:pPr>
      <w:r>
        <w:separator/>
      </w:r>
    </w:p>
  </w:endnote>
  <w:endnote w:type="continuationSeparator" w:id="0">
    <w:p w14:paraId="083636E9" w14:textId="77777777" w:rsidR="00E53FFA" w:rsidRDefault="00E53F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2D28" w14:textId="77777777" w:rsidR="00E53FFA" w:rsidRDefault="00E53FFA">
      <w:pPr>
        <w:spacing w:before="0" w:after="0"/>
      </w:pPr>
      <w:r>
        <w:separator/>
      </w:r>
    </w:p>
  </w:footnote>
  <w:footnote w:type="continuationSeparator" w:id="0">
    <w:p w14:paraId="67BB862D" w14:textId="77777777" w:rsidR="00E53FFA" w:rsidRDefault="00E53F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690407">
    <w:abstractNumId w:val="9"/>
  </w:num>
  <w:num w:numId="2" w16cid:durableId="82459028">
    <w:abstractNumId w:val="7"/>
  </w:num>
  <w:num w:numId="3" w16cid:durableId="885292028">
    <w:abstractNumId w:val="6"/>
  </w:num>
  <w:num w:numId="4" w16cid:durableId="1303463842">
    <w:abstractNumId w:val="5"/>
  </w:num>
  <w:num w:numId="5" w16cid:durableId="14235472">
    <w:abstractNumId w:val="4"/>
  </w:num>
  <w:num w:numId="6" w16cid:durableId="729961017">
    <w:abstractNumId w:val="8"/>
  </w:num>
  <w:num w:numId="7" w16cid:durableId="2095349106">
    <w:abstractNumId w:val="3"/>
  </w:num>
  <w:num w:numId="8" w16cid:durableId="1858883760">
    <w:abstractNumId w:val="2"/>
  </w:num>
  <w:num w:numId="9" w16cid:durableId="1009260762">
    <w:abstractNumId w:val="1"/>
  </w:num>
  <w:num w:numId="10" w16cid:durableId="19901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573A0A"/>
    <w:rsid w:val="000154B6"/>
    <w:rsid w:val="00056814"/>
    <w:rsid w:val="0006779F"/>
    <w:rsid w:val="000A20FE"/>
    <w:rsid w:val="0011772B"/>
    <w:rsid w:val="00122C06"/>
    <w:rsid w:val="001A3A8D"/>
    <w:rsid w:val="001C5DC3"/>
    <w:rsid w:val="0027720C"/>
    <w:rsid w:val="002D44B4"/>
    <w:rsid w:val="002D689D"/>
    <w:rsid w:val="002F6E35"/>
    <w:rsid w:val="0032449F"/>
    <w:rsid w:val="003628E2"/>
    <w:rsid w:val="003D7DDA"/>
    <w:rsid w:val="00406C2A"/>
    <w:rsid w:val="00420111"/>
    <w:rsid w:val="00454FED"/>
    <w:rsid w:val="004C5B17"/>
    <w:rsid w:val="005562FE"/>
    <w:rsid w:val="00557989"/>
    <w:rsid w:val="00573A0A"/>
    <w:rsid w:val="005744D1"/>
    <w:rsid w:val="006155EA"/>
    <w:rsid w:val="00684923"/>
    <w:rsid w:val="00710F32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9F7D1C"/>
    <w:rsid w:val="00A4654E"/>
    <w:rsid w:val="00A72EE5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0616C"/>
    <w:rsid w:val="00E53FFA"/>
    <w:rsid w:val="00E54E11"/>
    <w:rsid w:val="00EA1691"/>
    <w:rsid w:val="00EB1586"/>
    <w:rsid w:val="00EB320B"/>
    <w:rsid w:val="00EB3BF6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90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97E8CCDBB4A2D9FC2DB65B7B6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53C0-1AAF-410C-ABA9-133A1104EB9F}"/>
      </w:docPartPr>
      <w:docPartBody>
        <w:p w:rsidR="005469E6" w:rsidRDefault="00000000">
          <w:pPr>
            <w:pStyle w:val="ACF97E8CCDBB4A2D9FC2DB65B7B63B11"/>
          </w:pPr>
          <w:r>
            <w:t>Sunday</w:t>
          </w:r>
        </w:p>
      </w:docPartBody>
    </w:docPart>
    <w:docPart>
      <w:docPartPr>
        <w:name w:val="F46FB1EA16B7490FAB95731D9942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B82F-E8EC-413A-9B8C-3E204D3DE563}"/>
      </w:docPartPr>
      <w:docPartBody>
        <w:p w:rsidR="005469E6" w:rsidRDefault="00000000">
          <w:pPr>
            <w:pStyle w:val="F46FB1EA16B7490FAB95731D9942A132"/>
          </w:pPr>
          <w:r>
            <w:t>Monday</w:t>
          </w:r>
        </w:p>
      </w:docPartBody>
    </w:docPart>
    <w:docPart>
      <w:docPartPr>
        <w:name w:val="1F85A3927075428E8301B2CB0479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3E25-3F4E-4ECB-8647-05598C4D4870}"/>
      </w:docPartPr>
      <w:docPartBody>
        <w:p w:rsidR="005469E6" w:rsidRDefault="00000000">
          <w:pPr>
            <w:pStyle w:val="1F85A3927075428E8301B2CB0479F399"/>
          </w:pPr>
          <w:r>
            <w:t>Tuesday</w:t>
          </w:r>
        </w:p>
      </w:docPartBody>
    </w:docPart>
    <w:docPart>
      <w:docPartPr>
        <w:name w:val="5F1CDEA0387A421E826D75ABE242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2EE8-EB0C-4305-9B9C-89A9A82D0FE9}"/>
      </w:docPartPr>
      <w:docPartBody>
        <w:p w:rsidR="005469E6" w:rsidRDefault="00000000">
          <w:pPr>
            <w:pStyle w:val="5F1CDEA0387A421E826D75ABE242B515"/>
          </w:pPr>
          <w:r>
            <w:t>Wednesday</w:t>
          </w:r>
        </w:p>
      </w:docPartBody>
    </w:docPart>
    <w:docPart>
      <w:docPartPr>
        <w:name w:val="7488B297F162457B98CB0455CF9D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E25F-A990-412E-81FC-FEA2B7BAB00B}"/>
      </w:docPartPr>
      <w:docPartBody>
        <w:p w:rsidR="005469E6" w:rsidRDefault="00000000">
          <w:pPr>
            <w:pStyle w:val="7488B297F162457B98CB0455CF9D2A8A"/>
          </w:pPr>
          <w:r>
            <w:t>Thursday</w:t>
          </w:r>
        </w:p>
      </w:docPartBody>
    </w:docPart>
    <w:docPart>
      <w:docPartPr>
        <w:name w:val="313E3AE3A1DF434A866120E1E16D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3B66-7C86-4163-8D90-D3F5B0A2C20C}"/>
      </w:docPartPr>
      <w:docPartBody>
        <w:p w:rsidR="005469E6" w:rsidRDefault="00000000">
          <w:pPr>
            <w:pStyle w:val="313E3AE3A1DF434A866120E1E16D7DCE"/>
          </w:pPr>
          <w:r>
            <w:t>Friday</w:t>
          </w:r>
        </w:p>
      </w:docPartBody>
    </w:docPart>
    <w:docPart>
      <w:docPartPr>
        <w:name w:val="E14F0E73A48845D68FEECE4BBDF7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C010-AC61-4313-A257-F3D26B3CD975}"/>
      </w:docPartPr>
      <w:docPartBody>
        <w:p w:rsidR="005469E6" w:rsidRDefault="00000000">
          <w:pPr>
            <w:pStyle w:val="E14F0E73A48845D68FEECE4BBDF7FAC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6"/>
    <w:rsid w:val="005469E6"/>
    <w:rsid w:val="00603387"/>
    <w:rsid w:val="009F775F"/>
    <w:rsid w:val="00E12B46"/>
    <w:rsid w:val="00E4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97E8CCDBB4A2D9FC2DB65B7B63B11">
    <w:name w:val="ACF97E8CCDBB4A2D9FC2DB65B7B63B11"/>
  </w:style>
  <w:style w:type="paragraph" w:customStyle="1" w:styleId="F46FB1EA16B7490FAB95731D9942A132">
    <w:name w:val="F46FB1EA16B7490FAB95731D9942A132"/>
  </w:style>
  <w:style w:type="paragraph" w:customStyle="1" w:styleId="1F85A3927075428E8301B2CB0479F399">
    <w:name w:val="1F85A3927075428E8301B2CB0479F399"/>
  </w:style>
  <w:style w:type="paragraph" w:customStyle="1" w:styleId="5F1CDEA0387A421E826D75ABE242B515">
    <w:name w:val="5F1CDEA0387A421E826D75ABE242B515"/>
  </w:style>
  <w:style w:type="paragraph" w:customStyle="1" w:styleId="7488B297F162457B98CB0455CF9D2A8A">
    <w:name w:val="7488B297F162457B98CB0455CF9D2A8A"/>
  </w:style>
  <w:style w:type="paragraph" w:customStyle="1" w:styleId="313E3AE3A1DF434A866120E1E16D7DCE">
    <w:name w:val="313E3AE3A1DF434A866120E1E16D7DCE"/>
  </w:style>
  <w:style w:type="paragraph" w:customStyle="1" w:styleId="E14F0E73A48845D68FEECE4BBDF7FAC2">
    <w:name w:val="E14F0E73A48845D68FEECE4BBDF7F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2023-02-11T12:36:00Z</dcterms:created>
  <dcterms:modified xsi:type="dcterms:W3CDTF">2023-02-22T03:10:00Z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